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252" w:rsidRPr="00EE0CFA" w:rsidRDefault="009D4252" w:rsidP="00EE0CF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D4252" w:rsidRPr="00EE0CFA" w:rsidRDefault="009D4252" w:rsidP="00EE0CFA">
      <w:pPr>
        <w:shd w:val="clear" w:color="auto" w:fill="FFFFFF"/>
        <w:spacing w:before="100" w:beforeAutospacing="1" w:after="48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414E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Отчёт по </w:t>
      </w:r>
      <w:r w:rsidRPr="00EA210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неделе </w:t>
      </w:r>
      <w:r w:rsidRPr="00C414E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преемственности в работе </w:t>
      </w:r>
      <w:r w:rsidRPr="00EA2103">
        <w:rPr>
          <w:rFonts w:ascii="Times New Roman" w:hAnsi="Times New Roman"/>
          <w:b/>
          <w:bCs/>
          <w:sz w:val="28"/>
          <w:szCs w:val="28"/>
          <w:lang w:eastAsia="ru-RU"/>
        </w:rPr>
        <w:t>МБОУ Хадаханская СОШ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</w:t>
      </w:r>
      <w:r w:rsidRPr="00EA210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 МБДОУ «Солнышко»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 11 – 15 апреля 2022г</w:t>
      </w:r>
    </w:p>
    <w:p w:rsidR="009D4252" w:rsidRPr="008E677E" w:rsidRDefault="009D4252" w:rsidP="00057A17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62DEB">
        <w:rPr>
          <w:rFonts w:ascii="Times New Roman" w:hAnsi="Times New Roman"/>
          <w:b/>
          <w:sz w:val="24"/>
          <w:szCs w:val="24"/>
          <w:lang w:eastAsia="ru-RU"/>
        </w:rPr>
        <w:t xml:space="preserve">       </w:t>
      </w:r>
      <w:r w:rsidRPr="008E677E">
        <w:rPr>
          <w:rFonts w:ascii="Times New Roman" w:hAnsi="Times New Roman"/>
          <w:b/>
          <w:sz w:val="24"/>
          <w:szCs w:val="24"/>
          <w:lang w:eastAsia="ru-RU"/>
        </w:rPr>
        <w:t>Преемственность</w:t>
      </w:r>
      <w:r w:rsidRPr="008E677E">
        <w:rPr>
          <w:rFonts w:ascii="Times New Roman" w:hAnsi="Times New Roman"/>
          <w:sz w:val="24"/>
          <w:szCs w:val="24"/>
          <w:lang w:eastAsia="ru-RU"/>
        </w:rPr>
        <w:t xml:space="preserve"> - понимается как непрерывный процесс воспитания и обучения ребенка, имеющий общие и специфические цели для каждого возрастного периода.</w:t>
      </w:r>
    </w:p>
    <w:p w:rsidR="009D4252" w:rsidRPr="008E677E" w:rsidRDefault="009D4252" w:rsidP="00057A1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677E">
        <w:rPr>
          <w:rFonts w:ascii="Times New Roman" w:hAnsi="Times New Roman"/>
          <w:sz w:val="24"/>
          <w:szCs w:val="24"/>
          <w:lang w:eastAsia="ru-RU"/>
        </w:rPr>
        <w:t>При этом дошкольное образование обеспечивает базисное развитие способностей ребенка, а начальное общее образование, используя опыт дошкольного образования, способствует дальнейшему личностному становлению ребенка.</w:t>
      </w:r>
    </w:p>
    <w:p w:rsidR="009D4252" w:rsidRPr="008E677E" w:rsidRDefault="009D4252" w:rsidP="00057A1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677E">
        <w:rPr>
          <w:rFonts w:ascii="Times New Roman" w:hAnsi="Times New Roman"/>
          <w:sz w:val="24"/>
          <w:szCs w:val="24"/>
          <w:lang w:eastAsia="ru-RU"/>
        </w:rPr>
        <w:t>Преемственность между дошкольным образованием и начальным общим образованием осуществляется:</w:t>
      </w:r>
    </w:p>
    <w:p w:rsidR="009D4252" w:rsidRPr="008E677E" w:rsidRDefault="009D4252" w:rsidP="00057A17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677E">
        <w:rPr>
          <w:rFonts w:ascii="Times New Roman" w:hAnsi="Times New Roman"/>
          <w:sz w:val="24"/>
          <w:szCs w:val="24"/>
          <w:lang w:eastAsia="ru-RU"/>
        </w:rPr>
        <w:t>по содержанию обучения и воспитания;</w:t>
      </w:r>
    </w:p>
    <w:p w:rsidR="009D4252" w:rsidRPr="008E677E" w:rsidRDefault="009D4252" w:rsidP="00057A17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677E">
        <w:rPr>
          <w:rFonts w:ascii="Times New Roman" w:hAnsi="Times New Roman"/>
          <w:sz w:val="24"/>
          <w:szCs w:val="24"/>
          <w:lang w:eastAsia="ru-RU"/>
        </w:rPr>
        <w:t>по методам, приемам, организационным формам учебно-воспитательной работы.</w:t>
      </w:r>
    </w:p>
    <w:p w:rsidR="009D4252" w:rsidRPr="008E677E" w:rsidRDefault="009D4252" w:rsidP="00057A1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2DEB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8E677E">
        <w:rPr>
          <w:rFonts w:ascii="Times New Roman" w:hAnsi="Times New Roman"/>
          <w:sz w:val="24"/>
          <w:szCs w:val="24"/>
          <w:lang w:eastAsia="ru-RU"/>
        </w:rPr>
        <w:t>Школа и детский сад – два смежных звена в системе образования. Успехи в школьном обучении во многом зависят от качества знаний и умений, сформированных в дошкольном детстве, от уровня развития познавательных интересов и познавательной активности ребенка.</w:t>
      </w:r>
    </w:p>
    <w:p w:rsidR="009D4252" w:rsidRPr="008E677E" w:rsidRDefault="009D4252" w:rsidP="00057A1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677E">
        <w:rPr>
          <w:rFonts w:ascii="Times New Roman" w:hAnsi="Times New Roman"/>
          <w:sz w:val="24"/>
          <w:szCs w:val="24"/>
          <w:lang w:eastAsia="ru-RU"/>
        </w:rPr>
        <w:t>Чтобы сделать переход детей в школу более мягким, дать им возможность быстрее адаптироваться к новым условиям, учителя должны знакомиться с формами, методами работы в дошкольных учреждениях, поскольку психологическая разница между шестилетним и семилетним ребенком не столь велика.</w:t>
      </w:r>
    </w:p>
    <w:p w:rsidR="009D4252" w:rsidRPr="008E677E" w:rsidRDefault="009D4252" w:rsidP="00057A1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2DEB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8E677E">
        <w:rPr>
          <w:rFonts w:ascii="Times New Roman" w:hAnsi="Times New Roman"/>
          <w:sz w:val="24"/>
          <w:szCs w:val="24"/>
          <w:lang w:eastAsia="ru-RU"/>
        </w:rPr>
        <w:t>Важную роль в обеспечении преемственности дошкольного и школьного образования играет детальное изучение представлений родителей и педагогов друг о друге.</w:t>
      </w:r>
    </w:p>
    <w:p w:rsidR="009D4252" w:rsidRPr="008E677E" w:rsidRDefault="009D4252" w:rsidP="00057A1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677E">
        <w:rPr>
          <w:rFonts w:ascii="Times New Roman" w:hAnsi="Times New Roman"/>
          <w:sz w:val="24"/>
          <w:szCs w:val="24"/>
          <w:lang w:eastAsia="ru-RU"/>
        </w:rPr>
        <w:t>Важнейшим условием эффективности работы по налаживанию преемственных связей детского сада и школы является четкое понимание целей, задач и содержания осуществления преемственности, доброжелательный деловой контакт между педагогами.</w:t>
      </w:r>
    </w:p>
    <w:p w:rsidR="009D4252" w:rsidRPr="008E677E" w:rsidRDefault="009D4252" w:rsidP="00057A17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E677E">
        <w:rPr>
          <w:rFonts w:ascii="Times New Roman" w:hAnsi="Times New Roman"/>
          <w:b/>
          <w:sz w:val="24"/>
          <w:szCs w:val="24"/>
          <w:lang w:eastAsia="ru-RU"/>
        </w:rPr>
        <w:t>Основные задачи сотрудничества ДОО и школы:</w:t>
      </w:r>
    </w:p>
    <w:p w:rsidR="009D4252" w:rsidRPr="008E677E" w:rsidRDefault="009D4252" w:rsidP="00057A17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677E">
        <w:rPr>
          <w:rFonts w:ascii="Times New Roman" w:hAnsi="Times New Roman"/>
          <w:sz w:val="24"/>
          <w:szCs w:val="24"/>
          <w:lang w:eastAsia="ru-RU"/>
        </w:rPr>
        <w:t>установление единства стремлений и взглядов на воспитательный процесс между детским садом, семьей и школой;</w:t>
      </w:r>
    </w:p>
    <w:p w:rsidR="009D4252" w:rsidRPr="008E677E" w:rsidRDefault="009D4252" w:rsidP="00057A17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677E">
        <w:rPr>
          <w:rFonts w:ascii="Times New Roman" w:hAnsi="Times New Roman"/>
          <w:sz w:val="24"/>
          <w:szCs w:val="24"/>
          <w:lang w:eastAsia="ru-RU"/>
        </w:rPr>
        <w:t>выработка общих целей и воспитательных задач, путей достижения намеченных результатов;</w:t>
      </w:r>
    </w:p>
    <w:p w:rsidR="009D4252" w:rsidRPr="008E677E" w:rsidRDefault="009D4252" w:rsidP="00057A17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677E">
        <w:rPr>
          <w:rFonts w:ascii="Times New Roman" w:hAnsi="Times New Roman"/>
          <w:sz w:val="24"/>
          <w:szCs w:val="24"/>
          <w:lang w:eastAsia="ru-RU"/>
        </w:rPr>
        <w:t>создание условий для благоприятного взаимодействия всех участников воспитательно-образовательного процесса – воспитателей, учителей, детей и родителей;</w:t>
      </w:r>
    </w:p>
    <w:p w:rsidR="009D4252" w:rsidRPr="008E677E" w:rsidRDefault="009D4252" w:rsidP="00057A17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677E">
        <w:rPr>
          <w:rFonts w:ascii="Times New Roman" w:hAnsi="Times New Roman"/>
          <w:sz w:val="24"/>
          <w:szCs w:val="24"/>
          <w:lang w:eastAsia="ru-RU"/>
        </w:rPr>
        <w:t>оказание психологической помощи в осознании собственных семейных и социальных ресурсов, способствующих преодолению проблем при поступлении ребенка в школу;</w:t>
      </w:r>
    </w:p>
    <w:p w:rsidR="009D4252" w:rsidRPr="008E677E" w:rsidRDefault="009D4252" w:rsidP="00057A1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677E">
        <w:rPr>
          <w:rFonts w:ascii="Times New Roman" w:hAnsi="Times New Roman"/>
          <w:sz w:val="24"/>
          <w:szCs w:val="24"/>
          <w:lang w:eastAsia="ru-RU"/>
        </w:rPr>
        <w:t>Формы осуществления преемственности:</w:t>
      </w:r>
    </w:p>
    <w:p w:rsidR="009D4252" w:rsidRPr="008E677E" w:rsidRDefault="009D4252" w:rsidP="00057A1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677E">
        <w:rPr>
          <w:rFonts w:ascii="Times New Roman" w:hAnsi="Times New Roman"/>
          <w:sz w:val="24"/>
          <w:szCs w:val="24"/>
          <w:lang w:eastAsia="ru-RU"/>
        </w:rPr>
        <w:t>1. Работа с детьми:</w:t>
      </w:r>
    </w:p>
    <w:p w:rsidR="009D4252" w:rsidRPr="008E677E" w:rsidRDefault="009D4252" w:rsidP="00057A17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677E">
        <w:rPr>
          <w:rFonts w:ascii="Times New Roman" w:hAnsi="Times New Roman"/>
          <w:sz w:val="24"/>
          <w:szCs w:val="24"/>
          <w:lang w:eastAsia="ru-RU"/>
        </w:rPr>
        <w:t>экскурсии в школу;</w:t>
      </w:r>
    </w:p>
    <w:p w:rsidR="009D4252" w:rsidRPr="008E677E" w:rsidRDefault="009D4252" w:rsidP="00057A17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677E">
        <w:rPr>
          <w:rFonts w:ascii="Times New Roman" w:hAnsi="Times New Roman"/>
          <w:sz w:val="24"/>
          <w:szCs w:val="24"/>
          <w:lang w:eastAsia="ru-RU"/>
        </w:rPr>
        <w:t>посещение школьного музея, библиотеки;</w:t>
      </w:r>
    </w:p>
    <w:p w:rsidR="009D4252" w:rsidRPr="008E677E" w:rsidRDefault="009D4252" w:rsidP="00057A17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677E">
        <w:rPr>
          <w:rFonts w:ascii="Times New Roman" w:hAnsi="Times New Roman"/>
          <w:sz w:val="24"/>
          <w:szCs w:val="24"/>
          <w:lang w:eastAsia="ru-RU"/>
        </w:rPr>
        <w:t>знакомство и взаимодействие дошкольников с учителями и учениками начальной школы;</w:t>
      </w:r>
    </w:p>
    <w:p w:rsidR="009D4252" w:rsidRPr="008E677E" w:rsidRDefault="009D4252" w:rsidP="00057A17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677E">
        <w:rPr>
          <w:rFonts w:ascii="Times New Roman" w:hAnsi="Times New Roman"/>
          <w:sz w:val="24"/>
          <w:szCs w:val="24"/>
          <w:lang w:eastAsia="ru-RU"/>
        </w:rPr>
        <w:t>участие в совместной образовательной деятельности, игровых программах, проектной деятельности;</w:t>
      </w:r>
    </w:p>
    <w:p w:rsidR="009D4252" w:rsidRPr="008E677E" w:rsidRDefault="009D4252" w:rsidP="00057A17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677E">
        <w:rPr>
          <w:rFonts w:ascii="Times New Roman" w:hAnsi="Times New Roman"/>
          <w:sz w:val="24"/>
          <w:szCs w:val="24"/>
          <w:lang w:eastAsia="ru-RU"/>
        </w:rPr>
        <w:t>выставки рисунков и поделок, сделанных детьми школы и ДОУ;</w:t>
      </w:r>
    </w:p>
    <w:p w:rsidR="009D4252" w:rsidRPr="008E677E" w:rsidRDefault="009D4252" w:rsidP="00057A17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677E">
        <w:rPr>
          <w:rFonts w:ascii="Times New Roman" w:hAnsi="Times New Roman"/>
          <w:sz w:val="24"/>
          <w:szCs w:val="24"/>
          <w:lang w:eastAsia="ru-RU"/>
        </w:rPr>
        <w:t>совместные праздники (День знаний, посвящение в первоклассники, выпускной в детском саду и др.) и спортивные соревнования дошкольников, и первоклассников;</w:t>
      </w:r>
    </w:p>
    <w:p w:rsidR="009D4252" w:rsidRPr="008E677E" w:rsidRDefault="009D4252" w:rsidP="00057A1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677E">
        <w:rPr>
          <w:rFonts w:ascii="Times New Roman" w:hAnsi="Times New Roman"/>
          <w:sz w:val="24"/>
          <w:szCs w:val="24"/>
          <w:lang w:eastAsia="ru-RU"/>
        </w:rPr>
        <w:t>2. Взаимодействие педагогов:</w:t>
      </w:r>
    </w:p>
    <w:p w:rsidR="009D4252" w:rsidRPr="008E677E" w:rsidRDefault="009D4252" w:rsidP="00057A17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677E">
        <w:rPr>
          <w:rFonts w:ascii="Times New Roman" w:hAnsi="Times New Roman"/>
          <w:sz w:val="24"/>
          <w:szCs w:val="24"/>
          <w:lang w:eastAsia="ru-RU"/>
        </w:rPr>
        <w:t>совместные педагогические советы (ДОУ и школа);</w:t>
      </w:r>
    </w:p>
    <w:p w:rsidR="009D4252" w:rsidRPr="008E677E" w:rsidRDefault="009D4252" w:rsidP="00057A17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677E">
        <w:rPr>
          <w:rFonts w:ascii="Times New Roman" w:hAnsi="Times New Roman"/>
          <w:sz w:val="24"/>
          <w:szCs w:val="24"/>
          <w:lang w:eastAsia="ru-RU"/>
        </w:rPr>
        <w:t>круглые столы педагогов ДОУ и учителей школы;</w:t>
      </w:r>
    </w:p>
    <w:p w:rsidR="009D4252" w:rsidRPr="008E677E" w:rsidRDefault="009D4252" w:rsidP="00057A17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677E">
        <w:rPr>
          <w:rFonts w:ascii="Times New Roman" w:hAnsi="Times New Roman"/>
          <w:sz w:val="24"/>
          <w:szCs w:val="24"/>
          <w:lang w:eastAsia="ru-RU"/>
        </w:rPr>
        <w:t>проведение диагностики по определению готовности детей к школе;</w:t>
      </w:r>
    </w:p>
    <w:p w:rsidR="009D4252" w:rsidRPr="008E677E" w:rsidRDefault="009D4252" w:rsidP="00057A17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677E">
        <w:rPr>
          <w:rFonts w:ascii="Times New Roman" w:hAnsi="Times New Roman"/>
          <w:sz w:val="24"/>
          <w:szCs w:val="24"/>
          <w:lang w:eastAsia="ru-RU"/>
        </w:rPr>
        <w:t>взаимодействие медицинских работников, психологов ДОУ и школы;</w:t>
      </w:r>
    </w:p>
    <w:p w:rsidR="009D4252" w:rsidRPr="008E677E" w:rsidRDefault="009D4252" w:rsidP="00057A1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677E">
        <w:rPr>
          <w:rFonts w:ascii="Times New Roman" w:hAnsi="Times New Roman"/>
          <w:sz w:val="24"/>
          <w:szCs w:val="24"/>
          <w:lang w:eastAsia="ru-RU"/>
        </w:rPr>
        <w:t>3. Сотрудничество с родителями:</w:t>
      </w:r>
    </w:p>
    <w:p w:rsidR="009D4252" w:rsidRPr="008E677E" w:rsidRDefault="009D4252" w:rsidP="00057A17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677E">
        <w:rPr>
          <w:rFonts w:ascii="Times New Roman" w:hAnsi="Times New Roman"/>
          <w:sz w:val="24"/>
          <w:szCs w:val="24"/>
          <w:lang w:eastAsia="ru-RU"/>
        </w:rPr>
        <w:t>совместные родительские собрания с педагогами ДОУ и учителями шко</w:t>
      </w:r>
      <w:r w:rsidRPr="00562DEB">
        <w:rPr>
          <w:rFonts w:ascii="Times New Roman" w:hAnsi="Times New Roman"/>
          <w:sz w:val="24"/>
          <w:szCs w:val="24"/>
          <w:lang w:eastAsia="ru-RU"/>
        </w:rPr>
        <w:t xml:space="preserve">лы; </w:t>
      </w:r>
    </w:p>
    <w:p w:rsidR="009D4252" w:rsidRPr="008E677E" w:rsidRDefault="009D4252" w:rsidP="00057A17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677E">
        <w:rPr>
          <w:rFonts w:ascii="Times New Roman" w:hAnsi="Times New Roman"/>
          <w:sz w:val="24"/>
          <w:szCs w:val="24"/>
          <w:lang w:eastAsia="ru-RU"/>
        </w:rPr>
        <w:t>круглые столы, дискуссионные вст</w:t>
      </w:r>
      <w:r>
        <w:rPr>
          <w:rFonts w:ascii="Times New Roman" w:hAnsi="Times New Roman"/>
          <w:sz w:val="24"/>
          <w:szCs w:val="24"/>
          <w:lang w:eastAsia="ru-RU"/>
        </w:rPr>
        <w:t>речи;</w:t>
      </w:r>
    </w:p>
    <w:p w:rsidR="009D4252" w:rsidRPr="008E677E" w:rsidRDefault="009D4252" w:rsidP="00057A17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677E">
        <w:rPr>
          <w:rFonts w:ascii="Times New Roman" w:hAnsi="Times New Roman"/>
          <w:sz w:val="24"/>
          <w:szCs w:val="24"/>
          <w:lang w:eastAsia="ru-RU"/>
        </w:rPr>
        <w:t>консультации с педагогами ДОУ и школы;</w:t>
      </w:r>
    </w:p>
    <w:p w:rsidR="009D4252" w:rsidRPr="00562DEB" w:rsidRDefault="009D4252" w:rsidP="00057A17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677E">
        <w:rPr>
          <w:rFonts w:ascii="Times New Roman" w:hAnsi="Times New Roman"/>
          <w:sz w:val="24"/>
          <w:szCs w:val="24"/>
          <w:lang w:eastAsia="ru-RU"/>
        </w:rPr>
        <w:t>встречи родителей с будущими учителями;</w:t>
      </w:r>
    </w:p>
    <w:p w:rsidR="009D4252" w:rsidRPr="008E677E" w:rsidRDefault="009D4252" w:rsidP="00057A1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D4252" w:rsidRPr="008E677E" w:rsidRDefault="009D4252" w:rsidP="00057A1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2DEB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8E677E">
        <w:rPr>
          <w:rFonts w:ascii="Times New Roman" w:hAnsi="Times New Roman"/>
          <w:sz w:val="24"/>
          <w:szCs w:val="24"/>
          <w:lang w:eastAsia="ru-RU"/>
        </w:rPr>
        <w:t>Таким образом, преемственность ДОО и школы должна опирается на следующие направления:</w:t>
      </w:r>
    </w:p>
    <w:p w:rsidR="009D4252" w:rsidRPr="008E677E" w:rsidRDefault="009D4252" w:rsidP="00057A17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677E">
        <w:rPr>
          <w:rFonts w:ascii="Times New Roman" w:hAnsi="Times New Roman"/>
          <w:sz w:val="24"/>
          <w:szCs w:val="24"/>
          <w:lang w:eastAsia="ru-RU"/>
        </w:rPr>
        <w:t>Согласование целей и задач осуществления преемственности на дошкольном и начальном школьном уровне;</w:t>
      </w:r>
    </w:p>
    <w:p w:rsidR="009D4252" w:rsidRPr="008E677E" w:rsidRDefault="009D4252" w:rsidP="00057A17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677E">
        <w:rPr>
          <w:rFonts w:ascii="Times New Roman" w:hAnsi="Times New Roman"/>
          <w:sz w:val="24"/>
          <w:szCs w:val="24"/>
          <w:lang w:eastAsia="ru-RU"/>
        </w:rPr>
        <w:t>Отбор содержания образования для детей дошкольного и младшего школьного возраста с учётом принципов непрерывности образования психолого-педагогических условий реализации непрерывного образования в соответствии с ФГОС и ФГТ;</w:t>
      </w:r>
    </w:p>
    <w:p w:rsidR="009D4252" w:rsidRPr="008E677E" w:rsidRDefault="009D4252" w:rsidP="00057A17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677E">
        <w:rPr>
          <w:rFonts w:ascii="Times New Roman" w:hAnsi="Times New Roman"/>
          <w:sz w:val="24"/>
          <w:szCs w:val="24"/>
          <w:lang w:eastAsia="ru-RU"/>
        </w:rPr>
        <w:t>Обогащение организационных форм и методов обучения, как в дошкольном учреждении, так и в начальной школе.</w:t>
      </w:r>
    </w:p>
    <w:p w:rsidR="009D4252" w:rsidRPr="008E677E" w:rsidRDefault="009D4252" w:rsidP="00057A1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2DEB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8E677E">
        <w:rPr>
          <w:rFonts w:ascii="Times New Roman" w:hAnsi="Times New Roman"/>
          <w:sz w:val="24"/>
          <w:szCs w:val="24"/>
          <w:lang w:eastAsia="ru-RU"/>
        </w:rPr>
        <w:t xml:space="preserve">Наиболее оптимальным вариантом для решения проблемы преемственности между ДОУ и школой, </w:t>
      </w:r>
      <w:r w:rsidRPr="00562DEB">
        <w:rPr>
          <w:rFonts w:ascii="Times New Roman" w:hAnsi="Times New Roman"/>
          <w:sz w:val="24"/>
          <w:szCs w:val="24"/>
          <w:lang w:eastAsia="ru-RU"/>
        </w:rPr>
        <w:t xml:space="preserve"> по </w:t>
      </w:r>
      <w:r w:rsidRPr="008E677E">
        <w:rPr>
          <w:rFonts w:ascii="Times New Roman" w:hAnsi="Times New Roman"/>
          <w:sz w:val="24"/>
          <w:szCs w:val="24"/>
          <w:lang w:eastAsia="ru-RU"/>
        </w:rPr>
        <w:t>нашему мнению, является создание единого комплекса «Детский сад – школа». В одном и том же зда</w:t>
      </w:r>
      <w:r w:rsidRPr="00562DEB">
        <w:rPr>
          <w:rFonts w:ascii="Times New Roman" w:hAnsi="Times New Roman"/>
          <w:sz w:val="24"/>
          <w:szCs w:val="24"/>
          <w:lang w:eastAsia="ru-RU"/>
        </w:rPr>
        <w:t>нии располагаются и детский сад</w:t>
      </w:r>
      <w:r w:rsidRPr="008E677E">
        <w:rPr>
          <w:rFonts w:ascii="Times New Roman" w:hAnsi="Times New Roman"/>
          <w:sz w:val="24"/>
          <w:szCs w:val="24"/>
          <w:lang w:eastAsia="ru-RU"/>
        </w:rPr>
        <w:t xml:space="preserve"> и начальная школа. В подготовительной группе некоторые занятия проводят учителя начальной школы, знакомятся с индивидуальными особенностями будущих первоклассников. Старшие школьники активно принимают участие в жизни малышей, планируются и проводятся совместные мероприятия (праздники, совместные экскурсии, выставки творческих работ и т.д.). При такой подготовительной работе переход в первый класс будет безболезненным для ребенка, поможет предотвратить проблему школьной дезадаптации.</w:t>
      </w:r>
    </w:p>
    <w:p w:rsidR="009D4252" w:rsidRPr="00562DEB" w:rsidRDefault="009D4252" w:rsidP="00057A17">
      <w:pPr>
        <w:pStyle w:val="ListParagraph"/>
        <w:spacing w:before="0" w:beforeAutospacing="0" w:after="0" w:afterAutospacing="0"/>
        <w:ind w:left="1134"/>
        <w:contextualSpacing/>
        <w:jc w:val="center"/>
        <w:textAlignment w:val="baseline"/>
      </w:pPr>
      <w:r w:rsidRPr="00562DEB">
        <w:rPr>
          <w:b/>
        </w:rPr>
        <w:t>РАБОТА С ДЕТЬМИ.</w:t>
      </w:r>
    </w:p>
    <w:p w:rsidR="009D4252" w:rsidRPr="00562DEB" w:rsidRDefault="009D4252" w:rsidP="00057A17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9D4252" w:rsidRPr="00562DEB" w:rsidRDefault="009D4252" w:rsidP="00057A17">
      <w:pPr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62DEB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562DEB">
        <w:rPr>
          <w:rFonts w:ascii="Times New Roman" w:hAnsi="Times New Roman"/>
          <w:sz w:val="24"/>
          <w:szCs w:val="24"/>
        </w:rPr>
        <w:t xml:space="preserve">Работа с детьми в течение года была направлена на ознакомление дошкольников с понятием «школа». Дети узнали: что такое школа? Зачем надо ходить в школу? Кто это – учитель? Что такое урок, перемена? и т. д. </w:t>
      </w:r>
    </w:p>
    <w:p w:rsidR="009D4252" w:rsidRPr="00562DEB" w:rsidRDefault="009D4252" w:rsidP="00057A17">
      <w:pPr>
        <w:spacing w:after="0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62DEB">
        <w:rPr>
          <w:rFonts w:ascii="Times New Roman" w:hAnsi="Times New Roman"/>
          <w:sz w:val="24"/>
          <w:szCs w:val="24"/>
        </w:rPr>
        <w:t xml:space="preserve">Для поддержания у детей устойчивого интереса мы использовали разнообразные формы работы: </w:t>
      </w:r>
    </w:p>
    <w:p w:rsidR="009D4252" w:rsidRPr="00562DEB" w:rsidRDefault="009D4252" w:rsidP="00057A17">
      <w:pPr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62DEB">
        <w:rPr>
          <w:rFonts w:ascii="Times New Roman" w:hAnsi="Times New Roman"/>
          <w:sz w:val="24"/>
          <w:szCs w:val="24"/>
        </w:rPr>
        <w:t xml:space="preserve">1. Организованная образовательная деятельность. </w:t>
      </w:r>
    </w:p>
    <w:p w:rsidR="009D4252" w:rsidRPr="00562DEB" w:rsidRDefault="009D4252" w:rsidP="00057A17">
      <w:pPr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62DEB">
        <w:rPr>
          <w:rFonts w:ascii="Times New Roman" w:hAnsi="Times New Roman"/>
          <w:sz w:val="24"/>
          <w:szCs w:val="24"/>
        </w:rPr>
        <w:t xml:space="preserve">2. Беседы о школе. </w:t>
      </w:r>
    </w:p>
    <w:p w:rsidR="009D4252" w:rsidRPr="00562DEB" w:rsidRDefault="009D4252" w:rsidP="00057A17">
      <w:pPr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62DEB">
        <w:rPr>
          <w:rFonts w:ascii="Times New Roman" w:hAnsi="Times New Roman"/>
          <w:sz w:val="24"/>
          <w:szCs w:val="24"/>
        </w:rPr>
        <w:t xml:space="preserve">3. Рассматривание картины «Школа» и иллюстраций на школьную тематику. </w:t>
      </w:r>
    </w:p>
    <w:p w:rsidR="009D4252" w:rsidRPr="00562DEB" w:rsidRDefault="009D4252" w:rsidP="00057A17">
      <w:pPr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62DEB">
        <w:rPr>
          <w:rFonts w:ascii="Times New Roman" w:hAnsi="Times New Roman"/>
          <w:sz w:val="24"/>
          <w:szCs w:val="24"/>
        </w:rPr>
        <w:t xml:space="preserve">4. Экскурсии в школу.  </w:t>
      </w:r>
    </w:p>
    <w:p w:rsidR="009D4252" w:rsidRPr="00562DEB" w:rsidRDefault="009D4252" w:rsidP="00057A17">
      <w:pPr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62DEB">
        <w:rPr>
          <w:rFonts w:ascii="Times New Roman" w:hAnsi="Times New Roman"/>
          <w:sz w:val="24"/>
          <w:szCs w:val="24"/>
        </w:rPr>
        <w:t>5. Выставка детских работ «Моя будущая школа».</w:t>
      </w:r>
    </w:p>
    <w:p w:rsidR="009D4252" w:rsidRPr="00562DEB" w:rsidRDefault="009D4252" w:rsidP="00057A17">
      <w:pPr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62DEB">
        <w:rPr>
          <w:rFonts w:ascii="Times New Roman" w:hAnsi="Times New Roman"/>
          <w:sz w:val="24"/>
          <w:szCs w:val="24"/>
        </w:rPr>
        <w:t xml:space="preserve">6. Чтение и анализ детской художественной литературы о школьной жизни, заучивание стихотворений. </w:t>
      </w:r>
    </w:p>
    <w:p w:rsidR="009D4252" w:rsidRPr="00562DEB" w:rsidRDefault="009D4252" w:rsidP="00057A17">
      <w:pPr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62DEB">
        <w:rPr>
          <w:rFonts w:ascii="Times New Roman" w:hAnsi="Times New Roman"/>
          <w:sz w:val="24"/>
          <w:szCs w:val="24"/>
        </w:rPr>
        <w:t xml:space="preserve">7. Ознакомление с пословицами и поговорками. </w:t>
      </w:r>
    </w:p>
    <w:p w:rsidR="009D4252" w:rsidRPr="00562DEB" w:rsidRDefault="009D4252" w:rsidP="00057A17">
      <w:pPr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62DEB">
        <w:rPr>
          <w:rFonts w:ascii="Times New Roman" w:hAnsi="Times New Roman"/>
          <w:sz w:val="24"/>
          <w:szCs w:val="24"/>
        </w:rPr>
        <w:t xml:space="preserve">8. Рассматривание школьных принадлежностей и загадывание загадок о них. </w:t>
      </w:r>
    </w:p>
    <w:p w:rsidR="009D4252" w:rsidRPr="00562DEB" w:rsidRDefault="009D4252" w:rsidP="00057A17">
      <w:pPr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62DEB">
        <w:rPr>
          <w:rFonts w:ascii="Times New Roman" w:hAnsi="Times New Roman"/>
          <w:sz w:val="24"/>
          <w:szCs w:val="24"/>
        </w:rPr>
        <w:t xml:space="preserve">9. Словесные и дидактические игры на школьную тематику. </w:t>
      </w:r>
    </w:p>
    <w:p w:rsidR="009D4252" w:rsidRPr="00562DEB" w:rsidRDefault="009D4252" w:rsidP="00057A17">
      <w:pPr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62DEB">
        <w:rPr>
          <w:rFonts w:ascii="Times New Roman" w:hAnsi="Times New Roman"/>
          <w:sz w:val="24"/>
          <w:szCs w:val="24"/>
        </w:rPr>
        <w:t>10. Сюжетно-ролевая игра «Школа». Результатом такой работы стало появление у дошкольников интереса к школьному обучению, мотивации на учёбу, сформировалось положительное отношение к школе, учителю.</w:t>
      </w:r>
    </w:p>
    <w:p w:rsidR="009D4252" w:rsidRPr="00562DEB" w:rsidRDefault="009D4252" w:rsidP="00057A17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9D4252" w:rsidRDefault="009D4252" w:rsidP="00EE0CFA">
      <w:pPr>
        <w:pStyle w:val="ListParagraph"/>
        <w:spacing w:before="0" w:beforeAutospacing="0" w:after="0" w:afterAutospacing="0"/>
        <w:ind w:left="1800"/>
        <w:contextualSpacing/>
        <w:textAlignment w:val="baseline"/>
        <w:rPr>
          <w:b/>
        </w:rPr>
      </w:pPr>
    </w:p>
    <w:p w:rsidR="009D4252" w:rsidRPr="00562DEB" w:rsidRDefault="009D4252" w:rsidP="00057A17">
      <w:pPr>
        <w:pStyle w:val="ListParagraph"/>
        <w:spacing w:before="0" w:beforeAutospacing="0" w:after="0" w:afterAutospacing="0"/>
        <w:ind w:left="1800"/>
        <w:contextualSpacing/>
        <w:jc w:val="center"/>
        <w:textAlignment w:val="baseline"/>
        <w:rPr>
          <w:b/>
        </w:rPr>
      </w:pPr>
      <w:r w:rsidRPr="00562DEB">
        <w:rPr>
          <w:b/>
        </w:rPr>
        <w:t>РАБОТА С РОДИТЕЛЯМИ.</w:t>
      </w:r>
    </w:p>
    <w:p w:rsidR="009D4252" w:rsidRPr="00562DEB" w:rsidRDefault="009D4252" w:rsidP="00057A17">
      <w:pPr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</w:p>
    <w:p w:rsidR="009D4252" w:rsidRPr="00562DEB" w:rsidRDefault="009D4252" w:rsidP="00057A17">
      <w:pPr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62DEB">
        <w:rPr>
          <w:rFonts w:ascii="Times New Roman" w:hAnsi="Times New Roman"/>
          <w:b/>
          <w:sz w:val="24"/>
          <w:szCs w:val="24"/>
          <w:lang w:eastAsia="ru-RU"/>
        </w:rPr>
        <w:t xml:space="preserve">            </w:t>
      </w:r>
      <w:r w:rsidRPr="00562DEB">
        <w:rPr>
          <w:rFonts w:ascii="Times New Roman" w:hAnsi="Times New Roman"/>
          <w:sz w:val="24"/>
          <w:szCs w:val="24"/>
        </w:rPr>
        <w:t xml:space="preserve">Работа с родителями будущих первоклассников в течение всего этого года была направлена на просвещение родителей по вопросам подготовки детей к школьному обучению. </w:t>
      </w:r>
    </w:p>
    <w:p w:rsidR="009D4252" w:rsidRPr="00562DEB" w:rsidRDefault="009D4252" w:rsidP="00057A17">
      <w:pPr>
        <w:spacing w:after="0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62DEB">
        <w:rPr>
          <w:rFonts w:ascii="Times New Roman" w:hAnsi="Times New Roman"/>
          <w:sz w:val="24"/>
          <w:szCs w:val="24"/>
        </w:rPr>
        <w:t xml:space="preserve">В начале года было проведено анкетирование родителей для изучения самочувствия семьи в преддверии школьной жизни ребенка. «В чём, по вашему мнению, заключается готовность ребёнка к школе?». Специально для родителей были оформлены папки "Скоро в школу" в группах, где они могли найти полезную информацию.  В течение года были организованы консультации для родителей по следующим темам: «Психологическая готовность детей к школе», «Формирование самостоятельности у детей 6-7 лет для успешного обучения в школе», «Что должен знать ребенок 6-7 лет», тест «Готовы ли вы отдать своего ребенка в школу?». </w:t>
      </w:r>
    </w:p>
    <w:p w:rsidR="009D4252" w:rsidRPr="00562DEB" w:rsidRDefault="009D4252" w:rsidP="00057A17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9D4252" w:rsidRPr="00562DEB" w:rsidRDefault="009D4252" w:rsidP="00057A17">
      <w:pPr>
        <w:pStyle w:val="ListParagraph"/>
        <w:spacing w:before="0" w:beforeAutospacing="0" w:after="0" w:afterAutospacing="0"/>
        <w:ind w:left="1800"/>
        <w:contextualSpacing/>
        <w:jc w:val="center"/>
        <w:textAlignment w:val="baseline"/>
        <w:rPr>
          <w:b/>
        </w:rPr>
      </w:pPr>
      <w:r w:rsidRPr="00562DEB">
        <w:rPr>
          <w:b/>
        </w:rPr>
        <w:t>МЕТОДИЧЕСКАЯ РАБОТА.</w:t>
      </w:r>
    </w:p>
    <w:p w:rsidR="009D4252" w:rsidRPr="00562DEB" w:rsidRDefault="009D4252" w:rsidP="00057A17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9D4252" w:rsidRPr="00562DEB" w:rsidRDefault="009D4252" w:rsidP="00057A17">
      <w:pPr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62DEB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562DEB">
        <w:rPr>
          <w:rFonts w:ascii="Times New Roman" w:hAnsi="Times New Roman"/>
          <w:sz w:val="24"/>
          <w:szCs w:val="24"/>
        </w:rPr>
        <w:t xml:space="preserve">Методическая работа была направлена на плодотворное сотрудничество воспитателей, учителей, детей и родителей. Учителя школы имели возможность ближе познакомиться с формами и методами работы, которые используются в дошкольном отделении, узнать основные требования программы, по которой работает ДО, увидеть своих будущих первоклассников в привычной для них обстановке. Воспитателями были даны открытые занятия по ФЭМП  на тему «Ориентировка в пространстве»  и «Познание» по теме «Космос – это волшебная страна».  А воспитателям детского сада  лучше познакомиться с программами для детей 1 класса, узнать основные направления работы учителей начальных классов, увидеть своих выпускников на уроках в школе. Учителями начальных классов были даны открытые уроки в 3-х классах по русскому языку на тему «Местоимение» и окружающему миру по теме «Семейный бюджет». </w:t>
      </w:r>
      <w:r>
        <w:rPr>
          <w:rFonts w:ascii="Times New Roman" w:hAnsi="Times New Roman"/>
          <w:sz w:val="24"/>
          <w:szCs w:val="24"/>
        </w:rPr>
        <w:t xml:space="preserve">Также воспитатели присутствовали на празднике «Прощай, Азбука» в 1 классе. </w:t>
      </w:r>
      <w:r w:rsidRPr="00562DEB">
        <w:rPr>
          <w:rFonts w:ascii="Times New Roman" w:hAnsi="Times New Roman"/>
          <w:sz w:val="24"/>
          <w:szCs w:val="24"/>
        </w:rPr>
        <w:t xml:space="preserve">На итоговом заседании был проведён подробный анализ и самоанализ проведённых уроков и занятий. </w:t>
      </w:r>
    </w:p>
    <w:p w:rsidR="009D4252" w:rsidRPr="00562DEB" w:rsidRDefault="009D4252" w:rsidP="00057A17">
      <w:pPr>
        <w:spacing w:after="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562DEB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2DEB">
        <w:rPr>
          <w:rFonts w:ascii="Times New Roman" w:hAnsi="Times New Roman"/>
          <w:sz w:val="24"/>
          <w:szCs w:val="24"/>
        </w:rPr>
        <w:t>Анализ проведённой работы подтверждает правильность выбранных направлений в решении преемственности между дошкольным отделением и школой. Они актуальны, помогают понять воспитателю и учителю друг друга, а нашим детям – войти в школьный мир безболезненно и спокойно.</w:t>
      </w:r>
    </w:p>
    <w:p w:rsidR="009D4252" w:rsidRPr="008E677E" w:rsidRDefault="009D4252" w:rsidP="00057A1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8E677E">
        <w:rPr>
          <w:rFonts w:ascii="Times New Roman" w:hAnsi="Times New Roman"/>
          <w:sz w:val="24"/>
          <w:szCs w:val="24"/>
          <w:lang w:eastAsia="ru-RU"/>
        </w:rPr>
        <w:t>Таким образом, можно сделать вывод о том, что преемственность – это обеспечение согласования между результатами в подготовке и развитии личности ребенка на разных образовательных ступенях. Решить проблему преемственности можно лишь при условии реализации единой линии общего развития ребенка на этапах дошкольного и начального школьного детства. Именно такое понимание преемственности позволяет реализовать непрерывность в развитии и образовании детей.</w:t>
      </w:r>
    </w:p>
    <w:p w:rsidR="009D4252" w:rsidRPr="008E677E" w:rsidRDefault="009D4252" w:rsidP="00057A1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8E677E">
        <w:rPr>
          <w:rFonts w:ascii="Times New Roman" w:hAnsi="Times New Roman"/>
          <w:sz w:val="24"/>
          <w:szCs w:val="24"/>
          <w:lang w:eastAsia="ru-RU"/>
        </w:rPr>
        <w:t>Дошкольный и младший школьный возраст – это одна эпоха человеческого развития, именуемая «детством». Воспитатель и учитель начальных классов так же имеют много общего, поэтому у них общее имя – педагог.</w:t>
      </w:r>
    </w:p>
    <w:p w:rsidR="009D4252" w:rsidRPr="008E677E" w:rsidRDefault="009D4252" w:rsidP="00057A1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677E">
        <w:rPr>
          <w:rFonts w:ascii="Times New Roman" w:hAnsi="Times New Roman"/>
          <w:sz w:val="24"/>
          <w:szCs w:val="24"/>
          <w:lang w:eastAsia="ru-RU"/>
        </w:rPr>
        <w:t>Только заинтересованность обеих сторон и родительской общественности позволит по-настоящему решить проблемы преемственности дошкольного и начального образования, сделать для ребенка переход из детского сада в начальную школу безболезненным и успешным.</w:t>
      </w:r>
    </w:p>
    <w:p w:rsidR="009D4252" w:rsidRPr="00562DEB" w:rsidRDefault="009D4252" w:rsidP="00057A17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9D4252" w:rsidRPr="00562DEB" w:rsidRDefault="009D4252" w:rsidP="00057A17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9D4252" w:rsidRPr="00562DEB" w:rsidRDefault="009D4252" w:rsidP="00057A17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pacing w:val="4"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75.85pt;margin-top:399.05pt;width:79.5pt;height:37.5pt;z-index:-251658240;visibility:visible">
            <v:imagedata r:id="rId5" o:title=""/>
          </v:shape>
        </w:pict>
      </w:r>
    </w:p>
    <w:p w:rsidR="009D4252" w:rsidRPr="00F66526" w:rsidRDefault="009D4252" w:rsidP="00F66526">
      <w:pPr>
        <w:shd w:val="clear" w:color="auto" w:fill="FFFFFF"/>
        <w:spacing w:after="0" w:line="240" w:lineRule="auto"/>
        <w:textAlignment w:val="baseline"/>
        <w:rPr>
          <w:rFonts w:ascii="ff6" w:hAnsi="ff6"/>
          <w:color w:val="000000"/>
          <w:sz w:val="24"/>
          <w:szCs w:val="24"/>
          <w:lang w:eastAsia="ru-RU"/>
        </w:rPr>
      </w:pPr>
    </w:p>
    <w:p w:rsidR="009D4252" w:rsidRPr="00F66526" w:rsidRDefault="009D4252" w:rsidP="00F66526">
      <w:pPr>
        <w:shd w:val="clear" w:color="auto" w:fill="FFFFFF"/>
        <w:spacing w:after="0" w:line="240" w:lineRule="auto"/>
        <w:textAlignment w:val="baseline"/>
        <w:rPr>
          <w:rFonts w:ascii="ff6" w:hAnsi="ff6"/>
          <w:color w:val="000000"/>
          <w:sz w:val="24"/>
          <w:szCs w:val="24"/>
          <w:lang w:eastAsia="ru-RU"/>
        </w:rPr>
      </w:pPr>
    </w:p>
    <w:p w:rsidR="009D4252" w:rsidRPr="00F66526" w:rsidRDefault="009D4252">
      <w:pPr>
        <w:rPr>
          <w:sz w:val="24"/>
          <w:szCs w:val="24"/>
        </w:rPr>
      </w:pPr>
    </w:p>
    <w:sectPr w:rsidR="009D4252" w:rsidRPr="00F66526" w:rsidSect="00F66526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f6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F0614"/>
    <w:multiLevelType w:val="multilevel"/>
    <w:tmpl w:val="C2360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CC2F6E"/>
    <w:multiLevelType w:val="multilevel"/>
    <w:tmpl w:val="92B49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1663A6"/>
    <w:multiLevelType w:val="multilevel"/>
    <w:tmpl w:val="5ECE9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0873B8"/>
    <w:multiLevelType w:val="multilevel"/>
    <w:tmpl w:val="58924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E00F0C"/>
    <w:multiLevelType w:val="multilevel"/>
    <w:tmpl w:val="BE1E2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891235"/>
    <w:multiLevelType w:val="multilevel"/>
    <w:tmpl w:val="68AE7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526"/>
    <w:rsid w:val="00057A17"/>
    <w:rsid w:val="004C24A0"/>
    <w:rsid w:val="00562DEB"/>
    <w:rsid w:val="006B046D"/>
    <w:rsid w:val="008E677E"/>
    <w:rsid w:val="009B1DB2"/>
    <w:rsid w:val="009D4252"/>
    <w:rsid w:val="00C414E2"/>
    <w:rsid w:val="00DF0263"/>
    <w:rsid w:val="00E44174"/>
    <w:rsid w:val="00EA2103"/>
    <w:rsid w:val="00EE0CFA"/>
    <w:rsid w:val="00F66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52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6652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57A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5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4</Pages>
  <Words>1265</Words>
  <Characters>7214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2022-04-06T07:25:00Z</dcterms:created>
  <dcterms:modified xsi:type="dcterms:W3CDTF">2022-04-21T00:50:00Z</dcterms:modified>
</cp:coreProperties>
</file>